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AE" w:rsidRPr="005345AE" w:rsidRDefault="00196CC5" w:rsidP="0094388B">
      <w:pPr>
        <w:jc w:val="center"/>
        <w:rPr>
          <w:rFonts w:ascii="汉鼎简舒体" w:eastAsia="汉鼎简舒体"/>
          <w:color w:val="000080"/>
          <w:sz w:val="76"/>
          <w:szCs w:val="76"/>
        </w:rPr>
      </w:pPr>
      <w:r>
        <w:rPr>
          <w:noProof/>
          <w:lang w:val="en-SG" w:eastAsia="en-SG" w:bidi="ta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58A64C" wp14:editId="14F09198">
                <wp:simplePos x="0" y="0"/>
                <wp:positionH relativeFrom="column">
                  <wp:posOffset>1207770</wp:posOffset>
                </wp:positionH>
                <wp:positionV relativeFrom="paragraph">
                  <wp:posOffset>873125</wp:posOffset>
                </wp:positionV>
                <wp:extent cx="4000500" cy="387350"/>
                <wp:effectExtent l="0" t="0" r="0" b="3175"/>
                <wp:wrapNone/>
                <wp:docPr id="1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23E" w:rsidRDefault="00D46F92" w:rsidP="00B016FA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i/>
                                <w:color w:val="000099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D46F92">
                                  <w:rPr>
                                    <w:rFonts w:ascii="Bookman Old Style" w:hAnsi="Bookman Old Style" w:cs="Bookman Old Style"/>
                                    <w:b/>
                                    <w:bCs/>
                                    <w:i/>
                                    <w:color w:val="000099"/>
                                    <w:sz w:val="36"/>
                                    <w:szCs w:val="36"/>
                                  </w:rPr>
                                  <w:t>YISHUN</w:t>
                                </w:r>
                              </w:smartTag>
                              <w:r w:rsidRPr="00D46F92"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i/>
                                  <w:color w:val="00009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D46F92">
                                  <w:rPr>
                                    <w:rFonts w:ascii="Bookman Old Style" w:hAnsi="Bookman Old Style" w:cs="Bookman Old Style"/>
                                    <w:b/>
                                    <w:bCs/>
                                    <w:i/>
                                    <w:color w:val="000099"/>
                                    <w:sz w:val="36"/>
                                    <w:szCs w:val="36"/>
                                  </w:rPr>
                                  <w:t>SECONDARY SCHOOL</w:t>
                                </w:r>
                              </w:smartTag>
                            </w:smartTag>
                          </w:p>
                          <w:p w:rsidR="00E038AE" w:rsidRPr="00406155" w:rsidRDefault="00E038AE" w:rsidP="00B016FA">
                            <w:pPr>
                              <w:ind w:left="-1620" w:firstLine="162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406155">
                                  <w:rPr>
                                    <w:rFonts w:ascii="Bookman Old Style" w:hAnsi="Bookman Old Style" w:cs="Bookman Old Style"/>
                                    <w:b/>
                                    <w:bCs/>
                                    <w:i/>
                                    <w:color w:val="000099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="00406155" w:rsidRPr="00406155">
                                  <w:rPr>
                                    <w:rFonts w:ascii="Bookman Old Style" w:hAnsi="Bookman Old Style" w:cs="Bookman Old Style"/>
                                    <w:b/>
                                    <w:bCs/>
                                    <w:i/>
                                    <w:color w:val="00009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06155">
                                  <w:rPr>
                                    <w:rFonts w:ascii="Bookman Old Style" w:hAnsi="Bookman Old Style" w:cs="Bookman Old Style"/>
                                    <w:b/>
                                    <w:bCs/>
                                    <w:i/>
                                    <w:color w:val="000099"/>
                                    <w:sz w:val="16"/>
                                    <w:szCs w:val="16"/>
                                  </w:rPr>
                                  <w:t>Yishun Street</w:t>
                                </w:r>
                              </w:smartTag>
                            </w:smartTag>
                            <w:r w:rsidRPr="00406155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i/>
                                <w:color w:val="000099"/>
                                <w:sz w:val="16"/>
                                <w:szCs w:val="16"/>
                              </w:rPr>
                              <w:t xml:space="preserve"> 71,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406155">
                                  <w:rPr>
                                    <w:rFonts w:ascii="Bookman Old Style" w:hAnsi="Bookman Old Style" w:cs="Bookman Old Style"/>
                                    <w:b/>
                                    <w:bCs/>
                                    <w:i/>
                                    <w:color w:val="000099"/>
                                    <w:sz w:val="16"/>
                                    <w:szCs w:val="16"/>
                                  </w:rPr>
                                  <w:t>Singapore</w:t>
                                </w:r>
                              </w:smartTag>
                            </w:smartTag>
                            <w:r w:rsidRPr="00406155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i/>
                                <w:color w:val="000099"/>
                                <w:sz w:val="16"/>
                                <w:szCs w:val="16"/>
                              </w:rPr>
                              <w:t xml:space="preserve"> 768516 Tel: 68767129 Fax: 67557748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8A64C" id="Rectangle 154" o:spid="_x0000_s1026" style="position:absolute;left:0;text-align:left;margin-left:95.1pt;margin-top:68.75pt;width:315pt;height:3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" filled="f" stroked="f">
                <v:textbox style="mso-fit-shape-to-text:t" inset="0,0,0,0">
                  <w:txbxContent>
                    <w:p w:rsidR="0001223E" w:rsidRDefault="00D46F92" w:rsidP="00B016FA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i/>
                          <w:color w:val="000099"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D46F92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color w:val="000099"/>
                              <w:sz w:val="36"/>
                              <w:szCs w:val="36"/>
                            </w:rPr>
                            <w:t>YISHUN</w:t>
                          </w:r>
                        </w:smartTag>
                        <w:r w:rsidRPr="00D46F92">
                          <w:rPr>
                            <w:rFonts w:ascii="Bookman Old Style" w:hAnsi="Bookman Old Style" w:cs="Bookman Old Style"/>
                            <w:b/>
                            <w:bCs/>
                            <w:i/>
                            <w:color w:val="000099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D46F92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color w:val="000099"/>
                              <w:sz w:val="36"/>
                              <w:szCs w:val="36"/>
                            </w:rPr>
                            <w:t>SECONDARY SCHOOL</w:t>
                          </w:r>
                        </w:smartTag>
                      </w:smartTag>
                    </w:p>
                    <w:p w:rsidR="00E038AE" w:rsidRPr="00406155" w:rsidRDefault="00E038AE" w:rsidP="00B016FA">
                      <w:pPr>
                        <w:ind w:left="-1620" w:firstLine="162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406155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color w:val="000099"/>
                              <w:sz w:val="16"/>
                              <w:szCs w:val="16"/>
                            </w:rPr>
                            <w:t>4</w:t>
                          </w:r>
                          <w:r w:rsidR="00406155" w:rsidRPr="00406155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color w:val="00009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06155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color w:val="000099"/>
                              <w:sz w:val="16"/>
                              <w:szCs w:val="16"/>
                            </w:rPr>
                            <w:t>Yishun Street</w:t>
                          </w:r>
                        </w:smartTag>
                      </w:smartTag>
                      <w:r w:rsidRPr="00406155">
                        <w:rPr>
                          <w:rFonts w:ascii="Bookman Old Style" w:hAnsi="Bookman Old Style" w:cs="Bookman Old Style"/>
                          <w:b/>
                          <w:bCs/>
                          <w:i/>
                          <w:color w:val="000099"/>
                          <w:sz w:val="16"/>
                          <w:szCs w:val="16"/>
                        </w:rPr>
                        <w:t xml:space="preserve"> 71,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406155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color w:val="000099"/>
                              <w:sz w:val="16"/>
                              <w:szCs w:val="16"/>
                            </w:rPr>
                            <w:t>Singapore</w:t>
                          </w:r>
                        </w:smartTag>
                      </w:smartTag>
                      <w:r w:rsidRPr="00406155">
                        <w:rPr>
                          <w:rFonts w:ascii="Bookman Old Style" w:hAnsi="Bookman Old Style" w:cs="Bookman Old Style"/>
                          <w:b/>
                          <w:bCs/>
                          <w:i/>
                          <w:color w:val="000099"/>
                          <w:sz w:val="16"/>
                          <w:szCs w:val="16"/>
                        </w:rPr>
                        <w:t xml:space="preserve"> 768516 Tel: 68767129 Fax: 67557748</w:t>
                      </w:r>
                    </w:p>
                  </w:txbxContent>
                </v:textbox>
              </v:rect>
            </w:pict>
          </mc:Fallback>
        </mc:AlternateContent>
      </w:r>
      <w:r w:rsidR="0038655F">
        <w:rPr>
          <w:noProof/>
          <w:lang w:val="en-SG" w:eastAsia="en-SG" w:bidi="ta-IN"/>
        </w:rPr>
        <w:drawing>
          <wp:anchor distT="0" distB="0" distL="114300" distR="114300" simplePos="0" relativeHeight="251650048" behindDoc="1" locked="0" layoutInCell="1" allowOverlap="1" wp14:anchorId="3A018A82" wp14:editId="682B6F45">
            <wp:simplePos x="0" y="0"/>
            <wp:positionH relativeFrom="column">
              <wp:posOffset>-1028700</wp:posOffset>
            </wp:positionH>
            <wp:positionV relativeFrom="paragraph">
              <wp:posOffset>3810</wp:posOffset>
            </wp:positionV>
            <wp:extent cx="5417820" cy="3657600"/>
            <wp:effectExtent l="0" t="0" r="0" b="0"/>
            <wp:wrapNone/>
            <wp:docPr id="170" name="Picture 170" descr="lttr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lttrh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55F">
        <w:rPr>
          <w:noProof/>
          <w:lang w:val="en-SG" w:eastAsia="en-SG" w:bidi="ta-IN"/>
        </w:rPr>
        <w:drawing>
          <wp:anchor distT="0" distB="0" distL="114300" distR="114300" simplePos="0" relativeHeight="251648000" behindDoc="0" locked="0" layoutInCell="1" allowOverlap="1" wp14:anchorId="6C0E41D8" wp14:editId="7A00DC33">
            <wp:simplePos x="0" y="0"/>
            <wp:positionH relativeFrom="column">
              <wp:posOffset>1028700</wp:posOffset>
            </wp:positionH>
            <wp:positionV relativeFrom="paragraph">
              <wp:posOffset>114300</wp:posOffset>
            </wp:positionV>
            <wp:extent cx="627380" cy="826135"/>
            <wp:effectExtent l="0" t="0" r="127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26135"/>
                    </a:xfrm>
                    <a:prstGeom prst="rect">
                      <a:avLst/>
                    </a:prstGeom>
                    <a:solidFill>
                      <a:srgbClr val="FFFFFF">
                        <a:alpha val="30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AC">
        <w:rPr>
          <w:rFonts w:ascii="MS Mincho" w:eastAsia="MS Mincho" w:hAnsi="MS Mincho" w:cs="MS Mincho"/>
          <w:color w:val="000080"/>
          <w:sz w:val="80"/>
          <w:szCs w:val="80"/>
        </w:rPr>
        <w:t xml:space="preserve">   </w:t>
      </w:r>
      <w:r w:rsidR="0038655F">
        <w:rPr>
          <w:rFonts w:ascii="MS Mincho" w:eastAsia="MS Mincho" w:hAnsi="MS Mincho" w:cs="MS Mincho"/>
          <w:noProof/>
          <w:color w:val="000080"/>
          <w:sz w:val="80"/>
          <w:szCs w:val="80"/>
          <w:lang w:val="en-SG" w:eastAsia="en-SG" w:bidi="ta-IN"/>
        </w:rPr>
        <w:drawing>
          <wp:inline distT="0" distB="0" distL="0" distR="0" wp14:anchorId="0E0C7D8D" wp14:editId="103948CB">
            <wp:extent cx="1438275" cy="530792"/>
            <wp:effectExtent l="0" t="0" r="0" b="3175"/>
            <wp:docPr id="1" name="Picture 1" descr="sch Nam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 Nam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427" cy="5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F8C" w:rsidRDefault="0038655F" w:rsidP="00406155">
      <w:r>
        <w:rPr>
          <w:noProof/>
          <w:sz w:val="20"/>
          <w:lang w:val="en-SG" w:eastAsia="en-SG" w:bidi="ta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AA3A90" wp14:editId="1D955D3D">
                <wp:simplePos x="0" y="0"/>
                <wp:positionH relativeFrom="column">
                  <wp:posOffset>1804670</wp:posOffset>
                </wp:positionH>
                <wp:positionV relativeFrom="paragraph">
                  <wp:posOffset>1788160</wp:posOffset>
                </wp:positionV>
                <wp:extent cx="60960" cy="153035"/>
                <wp:effectExtent l="4445" t="0" r="1270" b="1905"/>
                <wp:wrapNone/>
                <wp:docPr id="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2" w:rsidRPr="00D46F92" w:rsidRDefault="00D46F92" w:rsidP="00D46F92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A3A90" id="Rectangle 150" o:spid="_x0000_s1027" style="position:absolute;left:0;text-align:left;margin-left:142.1pt;margin-top:140.8pt;width:4.8pt;height:12.0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" filled="f" stroked="f">
                <v:textbox style="mso-fit-shape-to-text:t" inset="0,0,0,0">
                  <w:txbxContent>
                    <w:p w:rsidR="00D46F92" w:rsidRPr="00D46F92" w:rsidRDefault="00D46F92" w:rsidP="00D46F92"/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SG" w:eastAsia="en-SG" w:bidi="ta-I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26A61C" wp14:editId="13BF40F3">
                <wp:simplePos x="0" y="0"/>
                <wp:positionH relativeFrom="column">
                  <wp:posOffset>780415</wp:posOffset>
                </wp:positionH>
                <wp:positionV relativeFrom="paragraph">
                  <wp:posOffset>1788160</wp:posOffset>
                </wp:positionV>
                <wp:extent cx="55245" cy="153035"/>
                <wp:effectExtent l="0" t="0" r="2540" b="0"/>
                <wp:wrapNone/>
                <wp:docPr id="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2" w:rsidRDefault="00D46F92">
                            <w:r>
                              <w:rPr>
                                <w:rFonts w:ascii="Rockwell Condensed" w:hAnsi="Rockwell Condensed" w:cs="Rockwell Condensed"/>
                                <w:b/>
                                <w:bCs/>
                                <w:color w:val="000099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6A61C" id="Rectangle 149" o:spid="_x0000_s1028" style="position:absolute;left:0;text-align:left;margin-left:61.45pt;margin-top:140.8pt;width:4.35pt;height:12.0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" filled="f" stroked="f">
                <v:textbox style="mso-fit-shape-to-text:t" inset="0,0,0,0">
                  <w:txbxContent>
                    <w:p w:rsidR="00D46F92" w:rsidRDefault="00D46F92">
                      <w:r>
                        <w:rPr>
                          <w:rFonts w:ascii="Rockwell Condensed" w:hAnsi="Rockwell Condensed" w:cs="Rockwell Condensed"/>
                          <w:b/>
                          <w:bCs/>
                          <w:color w:val="000099"/>
                          <w:sz w:val="26"/>
                          <w:szCs w:val="26"/>
                        </w:rP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SG" w:eastAsia="en-SG" w:bidi="ta-I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B2B7206" wp14:editId="3CC213CE">
                <wp:simplePos x="0" y="0"/>
                <wp:positionH relativeFrom="column">
                  <wp:posOffset>457200</wp:posOffset>
                </wp:positionH>
                <wp:positionV relativeFrom="paragraph">
                  <wp:posOffset>1755140</wp:posOffset>
                </wp:positionV>
                <wp:extent cx="67945" cy="153035"/>
                <wp:effectExtent l="0" t="2540" r="0" b="3175"/>
                <wp:wrapNone/>
                <wp:docPr id="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2" w:rsidRDefault="00D46F92">
                            <w:r>
                              <w:rPr>
                                <w:rFonts w:ascii="Rockwell Condensed" w:hAnsi="Rockwell Condensed" w:cs="Rockwell Condensed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7206" id="Rectangle 148" o:spid="_x0000_s1029" style="position:absolute;left:0;text-align:left;margin-left:36pt;margin-top:138.2pt;width:5.35pt;height:12.05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" filled="f" stroked="f">
                <v:textbox style="mso-fit-shape-to-text:t" inset="0,0,0,0">
                  <w:txbxContent>
                    <w:p w:rsidR="00D46F92" w:rsidRDefault="00D46F92">
                      <w:r>
                        <w:rPr>
                          <w:rFonts w:ascii="Rockwell Condensed" w:hAnsi="Rockwell Condensed" w:cs="Rockwell Condensed"/>
                          <w:b/>
                          <w:bCs/>
                          <w:color w:val="000099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SG" w:eastAsia="en-SG" w:bidi="ta-I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C7E89D4" wp14:editId="1D7A9742">
                <wp:simplePos x="0" y="0"/>
                <wp:positionH relativeFrom="column">
                  <wp:posOffset>457200</wp:posOffset>
                </wp:positionH>
                <wp:positionV relativeFrom="paragraph">
                  <wp:posOffset>1513205</wp:posOffset>
                </wp:positionV>
                <wp:extent cx="81280" cy="153035"/>
                <wp:effectExtent l="0" t="0" r="4445" b="0"/>
                <wp:wrapNone/>
                <wp:docPr id="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2" w:rsidRDefault="00D46F92">
                            <w:r>
                              <w:rPr>
                                <w:rFonts w:ascii="Bookman Old Style" w:hAnsi="Bookman Old Style" w:cs="Bookman Old Style"/>
                                <w:color w:val="FFFF00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E89D4" id="Rectangle 145" o:spid="_x0000_s1030" style="position:absolute;left:0;text-align:left;margin-left:36pt;margin-top:119.15pt;width:6.4pt;height:12.05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" filled="f" stroked="f">
                <v:textbox style="mso-fit-shape-to-text:t" inset="0,0,0,0">
                  <w:txbxContent>
                    <w:p w:rsidR="00D46F92" w:rsidRDefault="00D46F92">
                      <w:r>
                        <w:rPr>
                          <w:rFonts w:ascii="Bookman Old Style" w:hAnsi="Bookman Old Style" w:cs="Bookman Old Style"/>
                          <w:color w:val="FFFF00"/>
                          <w:sz w:val="40"/>
                          <w:szCs w:val="40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SG" w:eastAsia="en-SG" w:bidi="ta-I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3098198" wp14:editId="1EBD43B1">
                <wp:simplePos x="0" y="0"/>
                <wp:positionH relativeFrom="column">
                  <wp:posOffset>1415415</wp:posOffset>
                </wp:positionH>
                <wp:positionV relativeFrom="paragraph">
                  <wp:posOffset>1270635</wp:posOffset>
                </wp:positionV>
                <wp:extent cx="64135" cy="153035"/>
                <wp:effectExtent l="0" t="3810" r="0" b="1905"/>
                <wp:wrapNone/>
                <wp:docPr id="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2" w:rsidRDefault="00D46F92">
                            <w:r>
                              <w:rPr>
                                <w:color w:val="FFFF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98198" id="Rectangle 144" o:spid="_x0000_s1031" style="position:absolute;left:0;text-align:left;margin-left:111.45pt;margin-top:100.05pt;width:5.05pt;height:12.05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" filled="f" stroked="f">
                <v:textbox style="mso-fit-shape-to-text:t" inset="0,0,0,0">
                  <w:txbxContent>
                    <w:p w:rsidR="00D46F92" w:rsidRDefault="00D46F92">
                      <w:r>
                        <w:rPr>
                          <w:color w:val="FFFF0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SG" w:eastAsia="en-SG" w:bidi="ta-I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DA9BDE" wp14:editId="269A77D4">
                <wp:simplePos x="0" y="0"/>
                <wp:positionH relativeFrom="column">
                  <wp:posOffset>915035</wp:posOffset>
                </wp:positionH>
                <wp:positionV relativeFrom="paragraph">
                  <wp:posOffset>1270635</wp:posOffset>
                </wp:positionV>
                <wp:extent cx="64135" cy="153035"/>
                <wp:effectExtent l="635" t="3810" r="1905" b="1905"/>
                <wp:wrapNone/>
                <wp:docPr id="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2" w:rsidRDefault="00D46F92">
                            <w:r>
                              <w:rPr>
                                <w:color w:val="FFFF00"/>
                                <w:sz w:val="40"/>
                                <w:szCs w:val="4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A9BDE" id="Rectangle 143" o:spid="_x0000_s1032" style="position:absolute;left:0;text-align:left;margin-left:72.05pt;margin-top:100.05pt;width:5.05pt;height:12.05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" filled="f" stroked="f">
                <v:textbox style="mso-fit-shape-to-text:t" inset="0,0,0,0">
                  <w:txbxContent>
                    <w:p w:rsidR="00D46F92" w:rsidRDefault="00D46F92">
                      <w:r>
                        <w:rPr>
                          <w:color w:val="FFFF00"/>
                          <w:sz w:val="40"/>
                          <w:szCs w:val="40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SG" w:eastAsia="en-SG" w:bidi="ta-IN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EF3D43D" wp14:editId="3B21E1EE">
                <wp:simplePos x="0" y="0"/>
                <wp:positionH relativeFrom="column">
                  <wp:posOffset>457200</wp:posOffset>
                </wp:positionH>
                <wp:positionV relativeFrom="paragraph">
                  <wp:posOffset>1399540</wp:posOffset>
                </wp:positionV>
                <wp:extent cx="29210" cy="153035"/>
                <wp:effectExtent l="0" t="0" r="0" b="0"/>
                <wp:wrapNone/>
                <wp:docPr id="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2" w:rsidRDefault="00D46F92"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3D43D" id="Rectangle 142" o:spid="_x0000_s1033" style="position:absolute;left:0;text-align:left;margin-left:36pt;margin-top:110.2pt;width:2.3pt;height:12.05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" filled="f" stroked="f">
                <v:textbox style="mso-fit-shape-to-text:t" inset="0,0,0,0">
                  <w:txbxContent>
                    <w:p w:rsidR="00D46F92" w:rsidRDefault="00D46F92"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94F8C" w:rsidRPr="00694F8C" w:rsidRDefault="00694F8C" w:rsidP="00694F8C"/>
    <w:p w:rsidR="00A93F1F" w:rsidRDefault="00A93F1F" w:rsidP="00A93F1F"/>
    <w:p w:rsidR="00317C0F" w:rsidRDefault="00317C0F" w:rsidP="00A93F1F"/>
    <w:p w:rsidR="00D65AAC" w:rsidRDefault="00D65AAC" w:rsidP="00317C0F">
      <w:pPr>
        <w:rPr>
          <w:lang w:val="en-GB"/>
        </w:rPr>
      </w:pPr>
    </w:p>
    <w:p w:rsidR="00D25D2D" w:rsidRPr="00286610" w:rsidRDefault="00D25D2D" w:rsidP="00317C0F">
      <w:pPr>
        <w:rPr>
          <w:rFonts w:ascii="Arial" w:hAnsi="Arial" w:cs="Arial"/>
          <w:sz w:val="22"/>
          <w:szCs w:val="22"/>
          <w:lang w:val="en-GB"/>
        </w:rPr>
      </w:pPr>
    </w:p>
    <w:p w:rsidR="00286610" w:rsidRPr="00286610" w:rsidRDefault="00286610" w:rsidP="00286610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>14 January 2019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>Dear Parent</w:t>
      </w:r>
      <w:r w:rsidR="00286610" w:rsidRPr="00286610">
        <w:rPr>
          <w:rFonts w:ascii="Arial" w:hAnsi="Arial" w:cs="Arial"/>
          <w:sz w:val="22"/>
          <w:szCs w:val="22"/>
          <w:lang w:val="en-GB"/>
        </w:rPr>
        <w:t>s</w:t>
      </w:r>
      <w:r w:rsidR="00654C82">
        <w:rPr>
          <w:rFonts w:ascii="Arial" w:hAnsi="Arial" w:cs="Arial"/>
          <w:sz w:val="22"/>
          <w:szCs w:val="22"/>
          <w:lang w:val="en-GB"/>
        </w:rPr>
        <w:t xml:space="preserve">/Guardian </w:t>
      </w:r>
      <w:bookmarkStart w:id="0" w:name="_GoBack"/>
      <w:bookmarkEnd w:id="0"/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 xml:space="preserve">Re: </w:t>
      </w:r>
      <w:r w:rsidRPr="00286610">
        <w:rPr>
          <w:rFonts w:ascii="Arial" w:hAnsi="Arial" w:cs="Arial"/>
          <w:sz w:val="22"/>
          <w:szCs w:val="22"/>
          <w:u w:val="single"/>
          <w:lang w:val="en-GB"/>
        </w:rPr>
        <w:t>Sexuality Education Programme 201</w:t>
      </w:r>
      <w:r w:rsidR="00196CC5" w:rsidRPr="00286610">
        <w:rPr>
          <w:rFonts w:ascii="Arial" w:hAnsi="Arial" w:cs="Arial"/>
          <w:sz w:val="22"/>
          <w:szCs w:val="22"/>
          <w:u w:val="single"/>
          <w:lang w:val="en-GB"/>
        </w:rPr>
        <w:t>9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>As initiated by the Ministry of Education, our school will be conducting the Sexuality Education Programme 201</w:t>
      </w:r>
      <w:r w:rsidR="00196CC5" w:rsidRPr="00286610">
        <w:rPr>
          <w:rFonts w:ascii="Arial" w:hAnsi="Arial" w:cs="Arial"/>
          <w:sz w:val="22"/>
          <w:szCs w:val="22"/>
          <w:lang w:val="en-GB"/>
        </w:rPr>
        <w:t>9</w:t>
      </w:r>
      <w:r w:rsidRPr="00286610">
        <w:rPr>
          <w:rFonts w:ascii="Arial" w:hAnsi="Arial" w:cs="Arial"/>
          <w:sz w:val="22"/>
          <w:szCs w:val="22"/>
          <w:lang w:val="en-GB"/>
        </w:rPr>
        <w:t xml:space="preserve"> for all </w:t>
      </w:r>
      <w:r w:rsidR="00286610" w:rsidRPr="00286610">
        <w:rPr>
          <w:rFonts w:ascii="Arial" w:hAnsi="Arial" w:cs="Arial"/>
          <w:sz w:val="22"/>
          <w:szCs w:val="22"/>
          <w:lang w:val="en-GB"/>
        </w:rPr>
        <w:t>students</w:t>
      </w:r>
      <w:r w:rsidRPr="00286610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 xml:space="preserve">The programme will provide your child/ward with an opportunity to develop healthy attitudes towards sexuality and build character; expand his/her understanding and repertoire of skills in dealing with various sexual issues of prime concern at this age. The activities in the programme will allow your child/ward to think through, discuss and assimilate learning points for the issues raised. </w:t>
      </w:r>
      <w:proofErr w:type="spellStart"/>
      <w:r w:rsidRPr="00286610">
        <w:rPr>
          <w:rFonts w:ascii="Arial" w:hAnsi="Arial" w:cs="Arial"/>
          <w:sz w:val="22"/>
          <w:szCs w:val="22"/>
          <w:lang w:val="en-GB"/>
        </w:rPr>
        <w:t>He/She</w:t>
      </w:r>
      <w:proofErr w:type="spellEnd"/>
      <w:r w:rsidRPr="00286610">
        <w:rPr>
          <w:rFonts w:ascii="Arial" w:hAnsi="Arial" w:cs="Arial"/>
          <w:sz w:val="22"/>
          <w:szCs w:val="22"/>
          <w:lang w:val="en-GB"/>
        </w:rPr>
        <w:t xml:space="preserve"> will also be taught skills necessary for emotional maturation, communication and relationship building, and making choices that supports his/her future goals and plans.  Social emotional competencies on self-awareness, social awareness, self-management, relationship management and responsible decision-making would also be emphasised during the lessons.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 xml:space="preserve">All </w:t>
      </w:r>
      <w:r w:rsidR="00286610" w:rsidRPr="00286610">
        <w:rPr>
          <w:rFonts w:ascii="Arial" w:hAnsi="Arial" w:cs="Arial"/>
          <w:sz w:val="22"/>
          <w:szCs w:val="22"/>
          <w:lang w:val="en-GB"/>
        </w:rPr>
        <w:t>student</w:t>
      </w:r>
      <w:r w:rsidRPr="00286610">
        <w:rPr>
          <w:rFonts w:ascii="Arial" w:hAnsi="Arial" w:cs="Arial"/>
          <w:sz w:val="22"/>
          <w:szCs w:val="22"/>
          <w:lang w:val="en-GB"/>
        </w:rPr>
        <w:t xml:space="preserve">s are strongly encouraged to go through the programme as changing values have an impact on the sexual attitudes and behaviour of our youth. 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 xml:space="preserve">The programme will be conducted during curriculum time by our trained sexuality education teachers. The topics, learning outcomes and the schedule of the programme are attached. 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>Please complete and return Annex A to your child’s/ward’s form teacher by</w:t>
      </w:r>
      <w:r w:rsidR="00780953" w:rsidRPr="00286610">
        <w:rPr>
          <w:rFonts w:ascii="Arial" w:hAnsi="Arial" w:cs="Arial"/>
          <w:sz w:val="22"/>
          <w:szCs w:val="22"/>
          <w:lang w:val="en-GB"/>
        </w:rPr>
        <w:t xml:space="preserve"> </w:t>
      </w:r>
      <w:r w:rsidR="00196CC5" w:rsidRPr="00286610">
        <w:rPr>
          <w:rFonts w:ascii="Arial" w:hAnsi="Arial" w:cs="Arial"/>
          <w:sz w:val="22"/>
          <w:szCs w:val="22"/>
          <w:lang w:val="en-GB"/>
        </w:rPr>
        <w:t>1</w:t>
      </w:r>
      <w:r w:rsidR="001407AA" w:rsidRPr="00286610">
        <w:rPr>
          <w:rFonts w:ascii="Arial" w:hAnsi="Arial" w:cs="Arial"/>
          <w:sz w:val="22"/>
          <w:szCs w:val="22"/>
          <w:lang w:val="en-GB"/>
        </w:rPr>
        <w:t>7</w:t>
      </w:r>
      <w:r w:rsidR="00780953" w:rsidRPr="00286610">
        <w:rPr>
          <w:rFonts w:ascii="Arial" w:hAnsi="Arial" w:cs="Arial"/>
          <w:sz w:val="22"/>
          <w:szCs w:val="22"/>
          <w:lang w:val="en-GB"/>
        </w:rPr>
        <w:t xml:space="preserve"> </w:t>
      </w:r>
      <w:r w:rsidR="00196CC5" w:rsidRPr="00286610">
        <w:rPr>
          <w:rFonts w:ascii="Arial" w:hAnsi="Arial" w:cs="Arial"/>
          <w:sz w:val="22"/>
          <w:szCs w:val="22"/>
          <w:lang w:val="en-GB"/>
        </w:rPr>
        <w:t>January</w:t>
      </w:r>
      <w:r w:rsidRPr="00286610">
        <w:rPr>
          <w:rFonts w:ascii="Arial" w:hAnsi="Arial" w:cs="Arial"/>
          <w:sz w:val="22"/>
          <w:szCs w:val="22"/>
          <w:lang w:val="en-GB"/>
        </w:rPr>
        <w:t xml:space="preserve"> 201</w:t>
      </w:r>
      <w:r w:rsidR="00196CC5" w:rsidRPr="00286610">
        <w:rPr>
          <w:rFonts w:ascii="Arial" w:hAnsi="Arial" w:cs="Arial"/>
          <w:sz w:val="22"/>
          <w:szCs w:val="22"/>
          <w:lang w:val="en-GB"/>
        </w:rPr>
        <w:t>9</w:t>
      </w:r>
      <w:r w:rsidRPr="00286610">
        <w:rPr>
          <w:rFonts w:ascii="Arial" w:hAnsi="Arial" w:cs="Arial"/>
          <w:sz w:val="22"/>
          <w:szCs w:val="22"/>
          <w:lang w:val="en-GB"/>
        </w:rPr>
        <w:t xml:space="preserve">. Please feel free to call Ms Lathika or Madam Azizah AR at 68767129 should you have any queries. Please visit our school website at </w:t>
      </w:r>
      <w:hyperlink r:id="rId8" w:history="1">
        <w:r w:rsidRPr="00286610">
          <w:rPr>
            <w:rStyle w:val="Hyperlink"/>
            <w:rFonts w:ascii="Arial" w:hAnsi="Arial" w:cs="Arial"/>
            <w:sz w:val="22"/>
            <w:szCs w:val="22"/>
            <w:lang w:val="en-GB"/>
          </w:rPr>
          <w:t>http://www.yishunsec.sg/</w:t>
        </w:r>
      </w:hyperlink>
      <w:r w:rsidRPr="00286610">
        <w:rPr>
          <w:rFonts w:ascii="Arial" w:hAnsi="Arial" w:cs="Arial"/>
          <w:sz w:val="22"/>
          <w:szCs w:val="22"/>
          <w:lang w:val="en-GB"/>
        </w:rPr>
        <w:t xml:space="preserve"> for more details.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>We look forward to your support in this programme.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 xml:space="preserve">Thank </w:t>
      </w:r>
      <w:r w:rsidR="00286610" w:rsidRPr="00286610">
        <w:rPr>
          <w:rFonts w:ascii="Arial" w:hAnsi="Arial" w:cs="Arial"/>
          <w:sz w:val="22"/>
          <w:szCs w:val="22"/>
          <w:lang w:val="en-GB"/>
        </w:rPr>
        <w:t>y</w:t>
      </w:r>
      <w:r w:rsidRPr="00286610">
        <w:rPr>
          <w:rFonts w:ascii="Arial" w:hAnsi="Arial" w:cs="Arial"/>
          <w:sz w:val="22"/>
          <w:szCs w:val="22"/>
          <w:lang w:val="en-GB"/>
        </w:rPr>
        <w:t>ou.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 xml:space="preserve">Yours </w:t>
      </w:r>
      <w:r w:rsidR="00286610" w:rsidRPr="00286610">
        <w:rPr>
          <w:rFonts w:ascii="Arial" w:hAnsi="Arial" w:cs="Arial"/>
          <w:sz w:val="22"/>
          <w:szCs w:val="22"/>
          <w:lang w:val="en-GB"/>
        </w:rPr>
        <w:t>sincerely</w:t>
      </w: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</w:p>
    <w:p w:rsidR="00317C0F" w:rsidRPr="00286610" w:rsidRDefault="00317C0F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ab/>
      </w:r>
    </w:p>
    <w:p w:rsidR="00317C0F" w:rsidRPr="00286610" w:rsidRDefault="00196CC5" w:rsidP="00317C0F">
      <w:pPr>
        <w:rPr>
          <w:rFonts w:ascii="Arial" w:hAnsi="Arial" w:cs="Arial"/>
          <w:sz w:val="22"/>
          <w:szCs w:val="22"/>
          <w:lang w:val="en-GB"/>
        </w:rPr>
      </w:pPr>
      <w:r w:rsidRPr="00286610">
        <w:rPr>
          <w:rFonts w:ascii="Arial" w:hAnsi="Arial" w:cs="Arial"/>
          <w:sz w:val="22"/>
          <w:szCs w:val="22"/>
          <w:lang w:val="en-GB"/>
        </w:rPr>
        <w:t>Mrs Regina Lee</w:t>
      </w:r>
    </w:p>
    <w:p w:rsidR="00317C0F" w:rsidRPr="00286610" w:rsidRDefault="00317C0F" w:rsidP="00A93F1F">
      <w:pPr>
        <w:rPr>
          <w:rFonts w:ascii="Arial" w:hAnsi="Arial" w:cs="Arial"/>
          <w:sz w:val="22"/>
          <w:szCs w:val="22"/>
        </w:rPr>
      </w:pPr>
      <w:r w:rsidRPr="00286610">
        <w:rPr>
          <w:rFonts w:ascii="Arial" w:hAnsi="Arial" w:cs="Arial"/>
          <w:sz w:val="22"/>
          <w:szCs w:val="22"/>
          <w:lang w:val="en-GB"/>
        </w:rPr>
        <w:t>Principal</w:t>
      </w:r>
    </w:p>
    <w:p w:rsidR="00317C0F" w:rsidRDefault="00317C0F" w:rsidP="00A93F1F"/>
    <w:p w:rsidR="00A93F1F" w:rsidRDefault="00A93F1F" w:rsidP="00A93F1F">
      <w:pPr>
        <w:rPr>
          <w:rFonts w:ascii="Bookman Old Style" w:hAnsi="Bookman Old Style" w:cs="Arial"/>
          <w:b/>
          <w:i/>
          <w:iCs/>
          <w:color w:val="000080"/>
          <w:sz w:val="24"/>
        </w:rPr>
      </w:pPr>
    </w:p>
    <w:p w:rsidR="00A93F1F" w:rsidRDefault="00A93F1F" w:rsidP="00A93F1F">
      <w:pPr>
        <w:rPr>
          <w:rFonts w:ascii="Bookman Old Style" w:hAnsi="Bookman Old Style" w:cs="Arial"/>
          <w:b/>
          <w:i/>
          <w:iCs/>
          <w:color w:val="000080"/>
          <w:sz w:val="24"/>
        </w:rPr>
      </w:pPr>
    </w:p>
    <w:p w:rsidR="00A93F1F" w:rsidRDefault="00A93F1F" w:rsidP="00A93F1F">
      <w:pPr>
        <w:widowControl/>
        <w:spacing w:after="200" w:line="276" w:lineRule="auto"/>
        <w:jc w:val="left"/>
        <w:rPr>
          <w:rFonts w:ascii="Calibri" w:hAnsi="Calibri" w:cs="Calibri"/>
          <w:b/>
          <w:kern w:val="0"/>
          <w:sz w:val="24"/>
          <w:lang w:val="en-SG"/>
        </w:rPr>
      </w:pPr>
    </w:p>
    <w:p w:rsidR="00A93F1F" w:rsidRDefault="00A93F1F" w:rsidP="00A93F1F">
      <w:pPr>
        <w:widowControl/>
        <w:spacing w:after="200" w:line="276" w:lineRule="auto"/>
        <w:jc w:val="left"/>
        <w:rPr>
          <w:rFonts w:ascii="Calibri" w:hAnsi="Calibri" w:cs="Calibri"/>
          <w:b/>
          <w:kern w:val="0"/>
          <w:sz w:val="24"/>
          <w:lang w:val="en-SG"/>
        </w:rPr>
      </w:pPr>
    </w:p>
    <w:sectPr w:rsidR="00A93F1F" w:rsidSect="0062077B">
      <w:pgSz w:w="12240" w:h="15840"/>
      <w:pgMar w:top="0" w:right="1800" w:bottom="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舒体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26A"/>
    <w:multiLevelType w:val="hybridMultilevel"/>
    <w:tmpl w:val="E0360B12"/>
    <w:lvl w:ilvl="0" w:tplc="20023BA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465A0"/>
    <w:multiLevelType w:val="hybridMultilevel"/>
    <w:tmpl w:val="AE00CA26"/>
    <w:lvl w:ilvl="0" w:tplc="1068BE38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5F"/>
    <w:rsid w:val="0001223E"/>
    <w:rsid w:val="00025BE0"/>
    <w:rsid w:val="000B0EA3"/>
    <w:rsid w:val="001407AA"/>
    <w:rsid w:val="00174D7C"/>
    <w:rsid w:val="00196CC5"/>
    <w:rsid w:val="00250B1C"/>
    <w:rsid w:val="0025239D"/>
    <w:rsid w:val="00255A08"/>
    <w:rsid w:val="00286610"/>
    <w:rsid w:val="002A7104"/>
    <w:rsid w:val="00317C0F"/>
    <w:rsid w:val="00330C0C"/>
    <w:rsid w:val="00347B32"/>
    <w:rsid w:val="0038655F"/>
    <w:rsid w:val="003B483F"/>
    <w:rsid w:val="003B64D7"/>
    <w:rsid w:val="00406155"/>
    <w:rsid w:val="00461289"/>
    <w:rsid w:val="00473C64"/>
    <w:rsid w:val="004B4028"/>
    <w:rsid w:val="004C78AD"/>
    <w:rsid w:val="004E7C49"/>
    <w:rsid w:val="0050079E"/>
    <w:rsid w:val="005345AE"/>
    <w:rsid w:val="00535EFA"/>
    <w:rsid w:val="005D1F9D"/>
    <w:rsid w:val="005F047B"/>
    <w:rsid w:val="006016AC"/>
    <w:rsid w:val="00606669"/>
    <w:rsid w:val="0061250B"/>
    <w:rsid w:val="0061632D"/>
    <w:rsid w:val="0062077B"/>
    <w:rsid w:val="006535D9"/>
    <w:rsid w:val="00654C82"/>
    <w:rsid w:val="00694F8C"/>
    <w:rsid w:val="006D6C07"/>
    <w:rsid w:val="00733114"/>
    <w:rsid w:val="00751A65"/>
    <w:rsid w:val="00770E45"/>
    <w:rsid w:val="00780953"/>
    <w:rsid w:val="007B0F3D"/>
    <w:rsid w:val="007C56ED"/>
    <w:rsid w:val="00812EDD"/>
    <w:rsid w:val="00861C5C"/>
    <w:rsid w:val="00864C5A"/>
    <w:rsid w:val="00866933"/>
    <w:rsid w:val="008D5EEE"/>
    <w:rsid w:val="008E1B2B"/>
    <w:rsid w:val="0094388B"/>
    <w:rsid w:val="00A519AF"/>
    <w:rsid w:val="00A551CC"/>
    <w:rsid w:val="00A93F1F"/>
    <w:rsid w:val="00AA2342"/>
    <w:rsid w:val="00AA4E50"/>
    <w:rsid w:val="00AC6137"/>
    <w:rsid w:val="00B016FA"/>
    <w:rsid w:val="00B450C2"/>
    <w:rsid w:val="00B9597F"/>
    <w:rsid w:val="00BC3691"/>
    <w:rsid w:val="00BF16D8"/>
    <w:rsid w:val="00C453D1"/>
    <w:rsid w:val="00D25D2D"/>
    <w:rsid w:val="00D46F92"/>
    <w:rsid w:val="00D65AAC"/>
    <w:rsid w:val="00D94844"/>
    <w:rsid w:val="00DC174D"/>
    <w:rsid w:val="00E038AE"/>
    <w:rsid w:val="00ED124D"/>
    <w:rsid w:val="00F37D6E"/>
    <w:rsid w:val="00F57DF4"/>
    <w:rsid w:val="00F63594"/>
    <w:rsid w:val="00FB69C5"/>
    <w:rsid w:val="00FD73CA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ru v:ext="edit" colors="#b6b6ce,#bfc4c5,#d4d4e2,#fbfbfb,#bbc1bf,#d1d5d4"/>
    </o:shapedefaults>
    <o:shapelayout v:ext="edit">
      <o:idmap v:ext="edit" data="1"/>
    </o:shapelayout>
  </w:shapeDefaults>
  <w:decimalSymbol w:val="."/>
  <w:listSeparator w:val=","/>
  <w14:docId w14:val="7627BA00"/>
  <w15:docId w15:val="{F15ECFBE-B1AD-4032-823E-BF77C3DC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8AE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6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ishunse.s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3\Jan%202013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义顺中学</vt:lpstr>
    </vt:vector>
  </TitlesOfParts>
  <Company>MOE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义顺中学</dc:title>
  <dc:creator>V Siva Kumar</dc:creator>
  <cp:lastModifiedBy>Lathika d/o Subidor Singh</cp:lastModifiedBy>
  <cp:revision>2</cp:revision>
  <cp:lastPrinted>2019-01-14T02:29:00Z</cp:lastPrinted>
  <dcterms:created xsi:type="dcterms:W3CDTF">2019-01-31T05:15:00Z</dcterms:created>
  <dcterms:modified xsi:type="dcterms:W3CDTF">2019-01-31T05:15:00Z</dcterms:modified>
</cp:coreProperties>
</file>